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4B280" w14:textId="5A0B9DAB" w:rsidR="009F2BF8" w:rsidRDefault="009F2BF8" w:rsidP="009F2BF8">
      <w:pPr>
        <w:spacing w:after="0" w:line="240" w:lineRule="auto"/>
        <w:rPr>
          <w:b/>
          <w:bCs/>
          <w:sz w:val="24"/>
          <w:szCs w:val="24"/>
        </w:rPr>
      </w:pPr>
      <w:r>
        <w:rPr>
          <w:b/>
          <w:bCs/>
          <w:sz w:val="24"/>
          <w:szCs w:val="24"/>
        </w:rPr>
        <w:t xml:space="preserve">Modbury </w:t>
      </w:r>
      <w:r w:rsidR="00040B11">
        <w:rPr>
          <w:b/>
          <w:bCs/>
          <w:sz w:val="24"/>
          <w:szCs w:val="24"/>
        </w:rPr>
        <w:t>Gospel Singers</w:t>
      </w:r>
      <w:r>
        <w:rPr>
          <w:b/>
          <w:bCs/>
          <w:sz w:val="24"/>
          <w:szCs w:val="24"/>
        </w:rPr>
        <w:t xml:space="preserve"> </w:t>
      </w:r>
    </w:p>
    <w:p w14:paraId="68309DBB" w14:textId="17B15FAB" w:rsidR="009F2BF8" w:rsidRDefault="009F2BF8" w:rsidP="009F2BF8">
      <w:pPr>
        <w:spacing w:after="0" w:line="240" w:lineRule="auto"/>
        <w:rPr>
          <w:b/>
          <w:bCs/>
          <w:sz w:val="24"/>
          <w:szCs w:val="24"/>
        </w:rPr>
      </w:pPr>
      <w:r>
        <w:rPr>
          <w:b/>
          <w:bCs/>
          <w:sz w:val="24"/>
          <w:szCs w:val="24"/>
        </w:rPr>
        <w:t xml:space="preserve">Committee Meeting, </w:t>
      </w:r>
      <w:r w:rsidR="00CD21D8">
        <w:rPr>
          <w:b/>
          <w:bCs/>
          <w:sz w:val="24"/>
          <w:szCs w:val="24"/>
        </w:rPr>
        <w:t>07</w:t>
      </w:r>
      <w:r w:rsidR="007812C9">
        <w:rPr>
          <w:b/>
          <w:bCs/>
          <w:sz w:val="24"/>
          <w:szCs w:val="24"/>
        </w:rPr>
        <w:t>/0</w:t>
      </w:r>
      <w:r w:rsidR="00CD21D8">
        <w:rPr>
          <w:b/>
          <w:bCs/>
          <w:sz w:val="24"/>
          <w:szCs w:val="24"/>
        </w:rPr>
        <w:t>10</w:t>
      </w:r>
      <w:r w:rsidR="007812C9">
        <w:rPr>
          <w:b/>
          <w:bCs/>
          <w:sz w:val="24"/>
          <w:szCs w:val="24"/>
        </w:rPr>
        <w:t>/</w:t>
      </w:r>
      <w:r w:rsidR="001C01F9">
        <w:rPr>
          <w:b/>
          <w:bCs/>
          <w:sz w:val="24"/>
          <w:szCs w:val="24"/>
        </w:rPr>
        <w:t>2024</w:t>
      </w:r>
      <w:r w:rsidR="007812C9">
        <w:rPr>
          <w:b/>
          <w:bCs/>
          <w:sz w:val="24"/>
          <w:szCs w:val="24"/>
        </w:rPr>
        <w:t xml:space="preserve">  8pm</w:t>
      </w:r>
    </w:p>
    <w:p w14:paraId="71979F45" w14:textId="77777777" w:rsidR="00913493" w:rsidRDefault="00913493" w:rsidP="009F2BF8">
      <w:pPr>
        <w:spacing w:after="0" w:line="240" w:lineRule="auto"/>
        <w:rPr>
          <w:b/>
          <w:bCs/>
          <w:sz w:val="24"/>
          <w:szCs w:val="24"/>
        </w:rPr>
      </w:pPr>
    </w:p>
    <w:p w14:paraId="7E5FA822" w14:textId="2EEDFB19" w:rsidR="009F2BF8" w:rsidRPr="007812C9" w:rsidRDefault="009F2BF8" w:rsidP="009F2BF8">
      <w:pPr>
        <w:spacing w:after="0" w:line="240" w:lineRule="auto"/>
        <w:ind w:left="993" w:hanging="993"/>
        <w:rPr>
          <w:b/>
          <w:bCs/>
          <w:sz w:val="24"/>
          <w:szCs w:val="24"/>
        </w:rPr>
      </w:pPr>
      <w:r>
        <w:rPr>
          <w:b/>
          <w:bCs/>
          <w:sz w:val="24"/>
          <w:szCs w:val="24"/>
        </w:rPr>
        <w:t>Present:</w:t>
      </w:r>
      <w:r>
        <w:rPr>
          <w:sz w:val="24"/>
          <w:szCs w:val="24"/>
        </w:rPr>
        <w:tab/>
      </w:r>
      <w:r w:rsidR="007812C9">
        <w:rPr>
          <w:b/>
          <w:bCs/>
          <w:sz w:val="24"/>
          <w:szCs w:val="24"/>
        </w:rPr>
        <w:t xml:space="preserve"> Hans, Jane, Kathy, Heather, Jo, Sian, Jean, Maureen</w:t>
      </w:r>
    </w:p>
    <w:p w14:paraId="5AA6D992" w14:textId="77777777" w:rsidR="005252B0" w:rsidRDefault="005252B0" w:rsidP="009F2BF8">
      <w:pPr>
        <w:spacing w:after="0" w:line="240" w:lineRule="auto"/>
        <w:ind w:left="993" w:hanging="993"/>
        <w:rPr>
          <w:sz w:val="24"/>
          <w:szCs w:val="24"/>
        </w:rPr>
      </w:pPr>
    </w:p>
    <w:p w14:paraId="63EC0649" w14:textId="64F12EDF" w:rsidR="005252B0" w:rsidRPr="005252B0" w:rsidRDefault="005252B0" w:rsidP="009F2BF8">
      <w:pPr>
        <w:spacing w:after="0" w:line="240" w:lineRule="auto"/>
        <w:ind w:left="993" w:hanging="993"/>
        <w:rPr>
          <w:sz w:val="24"/>
          <w:szCs w:val="24"/>
        </w:rPr>
      </w:pPr>
      <w:r>
        <w:rPr>
          <w:b/>
          <w:bCs/>
          <w:sz w:val="24"/>
          <w:szCs w:val="24"/>
        </w:rPr>
        <w:t>Apologies:</w:t>
      </w:r>
      <w:r>
        <w:rPr>
          <w:sz w:val="24"/>
          <w:szCs w:val="24"/>
        </w:rPr>
        <w:t xml:space="preserve">  </w:t>
      </w:r>
      <w:r w:rsidR="00CD21D8">
        <w:rPr>
          <w:sz w:val="24"/>
          <w:szCs w:val="24"/>
        </w:rPr>
        <w:t>Tim, Paul</w:t>
      </w:r>
    </w:p>
    <w:p w14:paraId="6B3A6821" w14:textId="77777777" w:rsidR="00D80962" w:rsidRDefault="00D80962" w:rsidP="009F2BF8">
      <w:pPr>
        <w:spacing w:after="0" w:line="240" w:lineRule="auto"/>
        <w:ind w:left="993" w:hanging="993"/>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79"/>
        <w:gridCol w:w="1701"/>
      </w:tblGrid>
      <w:tr w:rsidR="009F2BF8" w:rsidRPr="009F2BF8" w14:paraId="4B4D5A44" w14:textId="77777777" w:rsidTr="003503A9">
        <w:tc>
          <w:tcPr>
            <w:tcW w:w="426" w:type="dxa"/>
          </w:tcPr>
          <w:p w14:paraId="3D94CA0F" w14:textId="212C46B5" w:rsidR="009F2BF8" w:rsidRPr="009F2BF8" w:rsidRDefault="009F2BF8" w:rsidP="009F2BF8">
            <w:pPr>
              <w:rPr>
                <w:b/>
                <w:bCs/>
                <w:sz w:val="24"/>
                <w:szCs w:val="24"/>
              </w:rPr>
            </w:pPr>
          </w:p>
        </w:tc>
        <w:tc>
          <w:tcPr>
            <w:tcW w:w="8079" w:type="dxa"/>
          </w:tcPr>
          <w:p w14:paraId="10187021" w14:textId="24EBC6DE" w:rsidR="009F2BF8" w:rsidRPr="009F2BF8" w:rsidRDefault="009F2BF8" w:rsidP="009F2BF8">
            <w:pPr>
              <w:rPr>
                <w:b/>
                <w:bCs/>
                <w:sz w:val="24"/>
                <w:szCs w:val="24"/>
              </w:rPr>
            </w:pPr>
          </w:p>
        </w:tc>
        <w:tc>
          <w:tcPr>
            <w:tcW w:w="1701" w:type="dxa"/>
          </w:tcPr>
          <w:p w14:paraId="14924AD4" w14:textId="6D987758" w:rsidR="009F2BF8" w:rsidRPr="009F2BF8" w:rsidRDefault="009F2BF8" w:rsidP="009F2BF8">
            <w:pPr>
              <w:rPr>
                <w:b/>
                <w:bCs/>
                <w:sz w:val="24"/>
                <w:szCs w:val="24"/>
              </w:rPr>
            </w:pPr>
            <w:r w:rsidRPr="009F2BF8">
              <w:rPr>
                <w:b/>
                <w:bCs/>
                <w:sz w:val="24"/>
                <w:szCs w:val="24"/>
              </w:rPr>
              <w:t>Action</w:t>
            </w:r>
          </w:p>
        </w:tc>
      </w:tr>
      <w:tr w:rsidR="0092373A" w14:paraId="04C71B34" w14:textId="77777777" w:rsidTr="003503A9">
        <w:trPr>
          <w:trHeight w:val="879"/>
        </w:trPr>
        <w:tc>
          <w:tcPr>
            <w:tcW w:w="426" w:type="dxa"/>
          </w:tcPr>
          <w:p w14:paraId="718CC5D5" w14:textId="6EF8BCC7" w:rsidR="0092373A" w:rsidRPr="009F2BF8" w:rsidRDefault="00774EEC" w:rsidP="009F2BF8">
            <w:pPr>
              <w:rPr>
                <w:b/>
                <w:bCs/>
                <w:sz w:val="24"/>
                <w:szCs w:val="24"/>
              </w:rPr>
            </w:pPr>
            <w:r>
              <w:rPr>
                <w:b/>
                <w:bCs/>
                <w:sz w:val="24"/>
                <w:szCs w:val="24"/>
              </w:rPr>
              <w:t>1.</w:t>
            </w:r>
          </w:p>
        </w:tc>
        <w:tc>
          <w:tcPr>
            <w:tcW w:w="8079" w:type="dxa"/>
          </w:tcPr>
          <w:p w14:paraId="1E698868" w14:textId="766CF220" w:rsidR="0092373A" w:rsidRDefault="00CD21D8" w:rsidP="009F2BF8">
            <w:pPr>
              <w:rPr>
                <w:b/>
                <w:bCs/>
                <w:sz w:val="24"/>
                <w:szCs w:val="24"/>
              </w:rPr>
            </w:pPr>
            <w:r>
              <w:rPr>
                <w:b/>
                <w:bCs/>
                <w:sz w:val="24"/>
                <w:szCs w:val="24"/>
              </w:rPr>
              <w:t>Reports from Treasurer and Membership Secretary</w:t>
            </w:r>
          </w:p>
          <w:p w14:paraId="6459E405" w14:textId="77777777" w:rsidR="00A35972" w:rsidRDefault="00774EEC" w:rsidP="00774EEC">
            <w:pPr>
              <w:rPr>
                <w:sz w:val="24"/>
                <w:szCs w:val="24"/>
              </w:rPr>
            </w:pPr>
            <w:r>
              <w:rPr>
                <w:sz w:val="24"/>
                <w:szCs w:val="24"/>
              </w:rPr>
              <w:t>There are 32 fully paid up members, 27 online, 4 cheques, 1 cash.</w:t>
            </w:r>
          </w:p>
          <w:p w14:paraId="62197A33" w14:textId="77777777" w:rsidR="00774EEC" w:rsidRDefault="00774EEC" w:rsidP="00774EEC">
            <w:pPr>
              <w:rPr>
                <w:sz w:val="24"/>
                <w:szCs w:val="24"/>
              </w:rPr>
            </w:pPr>
            <w:r>
              <w:rPr>
                <w:sz w:val="24"/>
                <w:szCs w:val="24"/>
              </w:rPr>
              <w:t>Balance on 7/10/24 is £2434, ample to cover Jo and hall hire this term.</w:t>
            </w:r>
          </w:p>
          <w:p w14:paraId="5C92CFD9" w14:textId="6BF5DD73" w:rsidR="00E75A00" w:rsidRDefault="00774EEC" w:rsidP="00774EEC">
            <w:pPr>
              <w:rPr>
                <w:sz w:val="24"/>
                <w:szCs w:val="24"/>
              </w:rPr>
            </w:pPr>
            <w:r>
              <w:rPr>
                <w:sz w:val="24"/>
                <w:szCs w:val="24"/>
              </w:rPr>
              <w:t>Up til now, Jean has financed the refreshments. It was suggested that £15 per term should be given to Jean for the costs; she is considering this</w:t>
            </w:r>
            <w:r w:rsidR="00E75A00">
              <w:rPr>
                <w:sz w:val="24"/>
                <w:szCs w:val="24"/>
              </w:rPr>
              <w:t>.</w:t>
            </w:r>
          </w:p>
          <w:p w14:paraId="399C05EF" w14:textId="77777777" w:rsidR="00E75A00" w:rsidRDefault="00E75A00" w:rsidP="00774EEC">
            <w:pPr>
              <w:rPr>
                <w:sz w:val="24"/>
                <w:szCs w:val="24"/>
              </w:rPr>
            </w:pPr>
          </w:p>
          <w:p w14:paraId="592492BE" w14:textId="77777777" w:rsidR="00E75A00" w:rsidRDefault="00E75A00" w:rsidP="00774EEC">
            <w:pPr>
              <w:rPr>
                <w:sz w:val="24"/>
                <w:szCs w:val="24"/>
              </w:rPr>
            </w:pPr>
          </w:p>
          <w:p w14:paraId="07EB8FCE" w14:textId="77777777" w:rsidR="00E75A00" w:rsidRDefault="00E75A00" w:rsidP="00774EEC">
            <w:pPr>
              <w:rPr>
                <w:sz w:val="24"/>
                <w:szCs w:val="24"/>
              </w:rPr>
            </w:pPr>
          </w:p>
          <w:p w14:paraId="18BA2867" w14:textId="77777777" w:rsidR="00E75A00" w:rsidRDefault="00E75A00" w:rsidP="00774EEC">
            <w:pPr>
              <w:rPr>
                <w:sz w:val="24"/>
                <w:szCs w:val="24"/>
              </w:rPr>
            </w:pPr>
            <w:r>
              <w:rPr>
                <w:sz w:val="24"/>
                <w:szCs w:val="24"/>
              </w:rPr>
              <w:t>Sian now has details of 40 signed up members, including 3 new ones.</w:t>
            </w:r>
          </w:p>
          <w:p w14:paraId="408E6222" w14:textId="2EE40BED" w:rsidR="00E75A00" w:rsidRPr="00BB149F" w:rsidRDefault="00E75A00" w:rsidP="00774EEC">
            <w:pPr>
              <w:rPr>
                <w:sz w:val="24"/>
                <w:szCs w:val="24"/>
              </w:rPr>
            </w:pPr>
            <w:r>
              <w:rPr>
                <w:sz w:val="24"/>
                <w:szCs w:val="24"/>
              </w:rPr>
              <w:t>3 more people want to join next term</w:t>
            </w:r>
          </w:p>
        </w:tc>
        <w:tc>
          <w:tcPr>
            <w:tcW w:w="1701" w:type="dxa"/>
          </w:tcPr>
          <w:p w14:paraId="447215CE" w14:textId="77777777" w:rsidR="00A56638" w:rsidRDefault="00A56638" w:rsidP="009F2BF8">
            <w:pPr>
              <w:rPr>
                <w:b/>
                <w:bCs/>
                <w:sz w:val="24"/>
                <w:szCs w:val="24"/>
              </w:rPr>
            </w:pPr>
          </w:p>
          <w:p w14:paraId="65CBFA68" w14:textId="77777777" w:rsidR="00774EEC" w:rsidRDefault="00774EEC" w:rsidP="009F2BF8">
            <w:pPr>
              <w:rPr>
                <w:b/>
                <w:bCs/>
                <w:sz w:val="24"/>
                <w:szCs w:val="24"/>
              </w:rPr>
            </w:pPr>
          </w:p>
          <w:p w14:paraId="3BA8B486" w14:textId="77777777" w:rsidR="00774EEC" w:rsidRDefault="00774EEC" w:rsidP="009F2BF8">
            <w:pPr>
              <w:rPr>
                <w:b/>
                <w:bCs/>
                <w:sz w:val="24"/>
                <w:szCs w:val="24"/>
              </w:rPr>
            </w:pPr>
          </w:p>
          <w:p w14:paraId="08ECF3B1" w14:textId="77777777" w:rsidR="00774EEC" w:rsidRDefault="00774EEC" w:rsidP="009F2BF8">
            <w:pPr>
              <w:rPr>
                <w:b/>
                <w:bCs/>
                <w:sz w:val="24"/>
                <w:szCs w:val="24"/>
              </w:rPr>
            </w:pPr>
          </w:p>
          <w:p w14:paraId="099440FE" w14:textId="40205415" w:rsidR="00774EEC" w:rsidRDefault="00774EEC" w:rsidP="009F2BF8">
            <w:pPr>
              <w:rPr>
                <w:b/>
                <w:bCs/>
                <w:sz w:val="24"/>
                <w:szCs w:val="24"/>
              </w:rPr>
            </w:pPr>
            <w:r>
              <w:rPr>
                <w:b/>
                <w:bCs/>
                <w:sz w:val="24"/>
                <w:szCs w:val="24"/>
              </w:rPr>
              <w:t>Jean</w:t>
            </w:r>
          </w:p>
          <w:p w14:paraId="175B2B51" w14:textId="77777777" w:rsidR="00CC3EE0" w:rsidRDefault="00CC3EE0" w:rsidP="009F2BF8">
            <w:pPr>
              <w:rPr>
                <w:b/>
                <w:bCs/>
                <w:sz w:val="24"/>
                <w:szCs w:val="24"/>
              </w:rPr>
            </w:pPr>
          </w:p>
          <w:p w14:paraId="61A27EAB" w14:textId="77777777" w:rsidR="00CC3EE0" w:rsidRDefault="00CC3EE0" w:rsidP="009F2BF8">
            <w:pPr>
              <w:rPr>
                <w:b/>
                <w:bCs/>
                <w:sz w:val="24"/>
                <w:szCs w:val="24"/>
              </w:rPr>
            </w:pPr>
          </w:p>
          <w:p w14:paraId="52BEEF61" w14:textId="77777777" w:rsidR="00CC3EE0" w:rsidRDefault="00CC3EE0" w:rsidP="009F2BF8">
            <w:pPr>
              <w:rPr>
                <w:b/>
                <w:bCs/>
                <w:sz w:val="24"/>
                <w:szCs w:val="24"/>
              </w:rPr>
            </w:pPr>
          </w:p>
          <w:p w14:paraId="4536A1BF" w14:textId="77777777" w:rsidR="00CC3EE0" w:rsidRDefault="00CC3EE0" w:rsidP="009F2BF8">
            <w:pPr>
              <w:rPr>
                <w:b/>
                <w:bCs/>
                <w:sz w:val="24"/>
                <w:szCs w:val="24"/>
              </w:rPr>
            </w:pPr>
          </w:p>
          <w:p w14:paraId="6D0BF5AC" w14:textId="77777777" w:rsidR="00CC3EE0" w:rsidRDefault="00CC3EE0" w:rsidP="009F2BF8">
            <w:pPr>
              <w:rPr>
                <w:b/>
                <w:bCs/>
                <w:sz w:val="24"/>
                <w:szCs w:val="24"/>
              </w:rPr>
            </w:pPr>
          </w:p>
          <w:p w14:paraId="77165A68" w14:textId="77777777" w:rsidR="00CC3EE0" w:rsidRDefault="00CC3EE0" w:rsidP="009F2BF8">
            <w:pPr>
              <w:rPr>
                <w:b/>
                <w:bCs/>
                <w:sz w:val="24"/>
                <w:szCs w:val="24"/>
              </w:rPr>
            </w:pPr>
          </w:p>
          <w:p w14:paraId="5AA2D56E" w14:textId="77777777" w:rsidR="00CC3EE0" w:rsidRDefault="00CC3EE0" w:rsidP="009F2BF8">
            <w:pPr>
              <w:rPr>
                <w:b/>
                <w:bCs/>
                <w:sz w:val="24"/>
                <w:szCs w:val="24"/>
              </w:rPr>
            </w:pPr>
          </w:p>
          <w:p w14:paraId="31577F9B" w14:textId="130FF6D5" w:rsidR="00CC3EE0" w:rsidRPr="009F2BF8" w:rsidRDefault="00CC3EE0" w:rsidP="009F2BF8">
            <w:pPr>
              <w:rPr>
                <w:b/>
                <w:bCs/>
                <w:sz w:val="24"/>
                <w:szCs w:val="24"/>
              </w:rPr>
            </w:pPr>
          </w:p>
        </w:tc>
      </w:tr>
      <w:tr w:rsidR="007D52C7" w14:paraId="53505123" w14:textId="77777777" w:rsidTr="003503A9">
        <w:trPr>
          <w:trHeight w:val="469"/>
        </w:trPr>
        <w:tc>
          <w:tcPr>
            <w:tcW w:w="426" w:type="dxa"/>
          </w:tcPr>
          <w:p w14:paraId="3B1E6F3B" w14:textId="491815D5" w:rsidR="007D52C7" w:rsidRPr="00236BC3" w:rsidRDefault="007D52C7" w:rsidP="009F2BF8">
            <w:pPr>
              <w:rPr>
                <w:b/>
                <w:bCs/>
                <w:sz w:val="24"/>
                <w:szCs w:val="24"/>
              </w:rPr>
            </w:pPr>
            <w:r w:rsidRPr="00236BC3">
              <w:rPr>
                <w:b/>
                <w:bCs/>
                <w:sz w:val="24"/>
                <w:szCs w:val="24"/>
              </w:rPr>
              <w:t>2</w:t>
            </w:r>
            <w:r>
              <w:rPr>
                <w:b/>
                <w:bCs/>
                <w:sz w:val="24"/>
                <w:szCs w:val="24"/>
              </w:rPr>
              <w:t>.</w:t>
            </w:r>
          </w:p>
        </w:tc>
        <w:tc>
          <w:tcPr>
            <w:tcW w:w="8079" w:type="dxa"/>
          </w:tcPr>
          <w:p w14:paraId="370D5640" w14:textId="77777777" w:rsidR="007D52C7" w:rsidRDefault="00E75A00" w:rsidP="00D94EF6">
            <w:pPr>
              <w:rPr>
                <w:b/>
                <w:bCs/>
                <w:sz w:val="24"/>
                <w:szCs w:val="24"/>
              </w:rPr>
            </w:pPr>
            <w:r>
              <w:rPr>
                <w:b/>
                <w:bCs/>
                <w:sz w:val="24"/>
                <w:szCs w:val="24"/>
              </w:rPr>
              <w:t>Review of new arrangements</w:t>
            </w:r>
          </w:p>
          <w:p w14:paraId="58FED719" w14:textId="7D0C8848" w:rsidR="00E75A00" w:rsidRDefault="00E75A00" w:rsidP="00D94EF6">
            <w:pPr>
              <w:rPr>
                <w:sz w:val="24"/>
                <w:szCs w:val="24"/>
              </w:rPr>
            </w:pPr>
            <w:r w:rsidRPr="00E75A00">
              <w:rPr>
                <w:sz w:val="24"/>
                <w:szCs w:val="24"/>
              </w:rPr>
              <w:t>Jo is generally pleased with choir’s “behaviour”</w:t>
            </w:r>
          </w:p>
          <w:p w14:paraId="63D12FF5" w14:textId="782546FA" w:rsidR="00E75A00" w:rsidRDefault="00E75A00" w:rsidP="00D94EF6">
            <w:pPr>
              <w:rPr>
                <w:sz w:val="24"/>
                <w:szCs w:val="24"/>
              </w:rPr>
            </w:pPr>
            <w:r>
              <w:rPr>
                <w:sz w:val="24"/>
                <w:szCs w:val="24"/>
              </w:rPr>
              <w:t>Singing is starting to get better.</w:t>
            </w:r>
          </w:p>
          <w:p w14:paraId="2051C0EF" w14:textId="17C12780" w:rsidR="00715098" w:rsidRDefault="00715098" w:rsidP="00D94EF6">
            <w:pPr>
              <w:rPr>
                <w:sz w:val="24"/>
                <w:szCs w:val="24"/>
              </w:rPr>
            </w:pPr>
            <w:r>
              <w:rPr>
                <w:sz w:val="24"/>
                <w:szCs w:val="24"/>
              </w:rPr>
              <w:t>Jo likes the discipline of planning the following week’s songs at the weekend for Sian to send to members on the Monday</w:t>
            </w:r>
            <w:r w:rsidR="00BD2177">
              <w:rPr>
                <w:sz w:val="24"/>
                <w:szCs w:val="24"/>
              </w:rPr>
              <w:t>.</w:t>
            </w:r>
          </w:p>
          <w:p w14:paraId="0C7FAEE6" w14:textId="6958F91F" w:rsidR="00BD2177" w:rsidRDefault="00BD2177" w:rsidP="00D94EF6">
            <w:pPr>
              <w:rPr>
                <w:sz w:val="24"/>
                <w:szCs w:val="24"/>
              </w:rPr>
            </w:pPr>
            <w:r>
              <w:rPr>
                <w:sz w:val="24"/>
                <w:szCs w:val="24"/>
              </w:rPr>
              <w:t>Ashleigh has done a good job of recording an alto part of “Happy ”and Sian sent it out to all the altos. Very useful. Ashleigh has offered to record parts during the choir sessions, saving Jo another task.</w:t>
            </w:r>
          </w:p>
          <w:p w14:paraId="0A3354A4" w14:textId="3FBEC9E5" w:rsidR="00E75A00" w:rsidRDefault="00E75A00" w:rsidP="00D94EF6">
            <w:pPr>
              <w:rPr>
                <w:sz w:val="24"/>
                <w:szCs w:val="24"/>
              </w:rPr>
            </w:pPr>
            <w:r>
              <w:rPr>
                <w:sz w:val="24"/>
                <w:szCs w:val="24"/>
              </w:rPr>
              <w:t>We are getting used to the feel and acoustics of a larger space</w:t>
            </w:r>
            <w:r w:rsidR="00BF0854">
              <w:rPr>
                <w:sz w:val="24"/>
                <w:szCs w:val="24"/>
              </w:rPr>
              <w:t>.</w:t>
            </w:r>
          </w:p>
          <w:p w14:paraId="5B2DA448" w14:textId="6DA2AD8D" w:rsidR="00BF0854" w:rsidRDefault="00BF0854" w:rsidP="00D94EF6">
            <w:pPr>
              <w:rPr>
                <w:sz w:val="24"/>
                <w:szCs w:val="24"/>
              </w:rPr>
            </w:pPr>
            <w:r>
              <w:rPr>
                <w:sz w:val="24"/>
                <w:szCs w:val="24"/>
              </w:rPr>
              <w:t>The new piano sounds wonderful but there are some technical issues. It is very heavy for the chaps to lift off the trolley. Jo has an idea about some “wheely triangles” to put under the legs and will investigate.</w:t>
            </w:r>
          </w:p>
          <w:p w14:paraId="5DD632C2" w14:textId="3F237F1D" w:rsidR="00715098" w:rsidRDefault="00715098" w:rsidP="00D94EF6">
            <w:pPr>
              <w:rPr>
                <w:sz w:val="24"/>
                <w:szCs w:val="24"/>
              </w:rPr>
            </w:pPr>
            <w:r>
              <w:rPr>
                <w:sz w:val="24"/>
                <w:szCs w:val="24"/>
              </w:rPr>
              <w:t>People are coming for tea and coffee before the singing and enjoying the social time.</w:t>
            </w:r>
          </w:p>
          <w:p w14:paraId="065F75F0" w14:textId="43A4995A" w:rsidR="00715098" w:rsidRPr="00E75A00" w:rsidRDefault="00715098" w:rsidP="00D94EF6">
            <w:pPr>
              <w:rPr>
                <w:sz w:val="24"/>
                <w:szCs w:val="24"/>
              </w:rPr>
            </w:pPr>
            <w:r>
              <w:rPr>
                <w:sz w:val="24"/>
                <w:szCs w:val="24"/>
              </w:rPr>
              <w:t>Car parking needs monitoring especially the disabled spaces. Local residents don’t know that Thursday evening parking is reserved for the choir. Sian to liaise with Peter about putting notes on windscreens to make them aware</w:t>
            </w:r>
          </w:p>
          <w:p w14:paraId="7F4AC12F" w14:textId="77777777" w:rsidR="00E75A00" w:rsidRDefault="00E75A00" w:rsidP="00D94EF6">
            <w:pPr>
              <w:rPr>
                <w:b/>
                <w:bCs/>
                <w:sz w:val="24"/>
                <w:szCs w:val="24"/>
              </w:rPr>
            </w:pPr>
          </w:p>
          <w:p w14:paraId="0C3B7D07" w14:textId="77777777" w:rsidR="00E75A00" w:rsidRDefault="00E75A00" w:rsidP="00D94EF6">
            <w:pPr>
              <w:rPr>
                <w:b/>
                <w:bCs/>
                <w:sz w:val="24"/>
                <w:szCs w:val="24"/>
              </w:rPr>
            </w:pPr>
          </w:p>
          <w:p w14:paraId="410F078F" w14:textId="77777777" w:rsidR="00E75A00" w:rsidRDefault="00E75A00" w:rsidP="00D94EF6">
            <w:pPr>
              <w:rPr>
                <w:b/>
                <w:bCs/>
                <w:sz w:val="24"/>
                <w:szCs w:val="24"/>
              </w:rPr>
            </w:pPr>
          </w:p>
          <w:p w14:paraId="199E1117" w14:textId="16BC3066" w:rsidR="00E75A00" w:rsidRPr="00236BC3" w:rsidRDefault="00E75A00" w:rsidP="00D94EF6">
            <w:pPr>
              <w:rPr>
                <w:b/>
                <w:bCs/>
                <w:sz w:val="24"/>
                <w:szCs w:val="24"/>
              </w:rPr>
            </w:pPr>
          </w:p>
        </w:tc>
        <w:tc>
          <w:tcPr>
            <w:tcW w:w="1701" w:type="dxa"/>
          </w:tcPr>
          <w:p w14:paraId="3B7F6971" w14:textId="77777777" w:rsidR="007812C9" w:rsidRDefault="007812C9" w:rsidP="009F2BF8">
            <w:pPr>
              <w:rPr>
                <w:b/>
                <w:bCs/>
                <w:sz w:val="24"/>
                <w:szCs w:val="24"/>
              </w:rPr>
            </w:pPr>
          </w:p>
          <w:p w14:paraId="23770627" w14:textId="77777777" w:rsidR="007368CD" w:rsidRDefault="007368CD" w:rsidP="009F2BF8">
            <w:pPr>
              <w:rPr>
                <w:b/>
                <w:bCs/>
                <w:sz w:val="24"/>
                <w:szCs w:val="24"/>
              </w:rPr>
            </w:pPr>
          </w:p>
          <w:p w14:paraId="658DA7C8" w14:textId="77777777" w:rsidR="00715098" w:rsidRDefault="00715098" w:rsidP="009F2BF8">
            <w:pPr>
              <w:rPr>
                <w:b/>
                <w:bCs/>
                <w:sz w:val="24"/>
                <w:szCs w:val="24"/>
              </w:rPr>
            </w:pPr>
          </w:p>
          <w:p w14:paraId="4073EAC1" w14:textId="77777777" w:rsidR="00715098" w:rsidRDefault="00715098" w:rsidP="009F2BF8">
            <w:pPr>
              <w:rPr>
                <w:b/>
                <w:bCs/>
                <w:sz w:val="24"/>
                <w:szCs w:val="24"/>
              </w:rPr>
            </w:pPr>
          </w:p>
          <w:p w14:paraId="716C2CCB" w14:textId="77777777" w:rsidR="00715098" w:rsidRDefault="00715098" w:rsidP="009F2BF8">
            <w:pPr>
              <w:rPr>
                <w:b/>
                <w:bCs/>
                <w:sz w:val="24"/>
                <w:szCs w:val="24"/>
              </w:rPr>
            </w:pPr>
          </w:p>
          <w:p w14:paraId="27BA0441" w14:textId="13E53A66" w:rsidR="00715098" w:rsidRDefault="00F227C8" w:rsidP="009F2BF8">
            <w:pPr>
              <w:rPr>
                <w:b/>
                <w:bCs/>
                <w:sz w:val="24"/>
                <w:szCs w:val="24"/>
              </w:rPr>
            </w:pPr>
            <w:r>
              <w:rPr>
                <w:b/>
                <w:bCs/>
                <w:sz w:val="24"/>
                <w:szCs w:val="24"/>
              </w:rPr>
              <w:t>Ashleigh</w:t>
            </w:r>
          </w:p>
          <w:p w14:paraId="4B90B769" w14:textId="77777777" w:rsidR="00715098" w:rsidRDefault="00715098" w:rsidP="009F2BF8">
            <w:pPr>
              <w:rPr>
                <w:b/>
                <w:bCs/>
                <w:sz w:val="24"/>
                <w:szCs w:val="24"/>
              </w:rPr>
            </w:pPr>
          </w:p>
          <w:p w14:paraId="69A96B7B" w14:textId="77777777" w:rsidR="00715098" w:rsidRDefault="00715098" w:rsidP="009F2BF8">
            <w:pPr>
              <w:rPr>
                <w:b/>
                <w:bCs/>
                <w:sz w:val="24"/>
                <w:szCs w:val="24"/>
              </w:rPr>
            </w:pPr>
          </w:p>
          <w:p w14:paraId="7CB5C8DF" w14:textId="77777777" w:rsidR="00715098" w:rsidRDefault="00715098" w:rsidP="009F2BF8">
            <w:pPr>
              <w:rPr>
                <w:b/>
                <w:bCs/>
                <w:sz w:val="24"/>
                <w:szCs w:val="24"/>
              </w:rPr>
            </w:pPr>
          </w:p>
          <w:p w14:paraId="328FC0D6" w14:textId="1F0EB0B7" w:rsidR="00715098" w:rsidRDefault="00F227C8" w:rsidP="009F2BF8">
            <w:pPr>
              <w:rPr>
                <w:b/>
                <w:bCs/>
                <w:sz w:val="24"/>
                <w:szCs w:val="24"/>
              </w:rPr>
            </w:pPr>
            <w:r>
              <w:rPr>
                <w:b/>
                <w:bCs/>
                <w:sz w:val="24"/>
                <w:szCs w:val="24"/>
              </w:rPr>
              <w:t>Jo</w:t>
            </w:r>
          </w:p>
          <w:p w14:paraId="3E26ED12" w14:textId="77777777" w:rsidR="00F227C8" w:rsidRDefault="00F227C8" w:rsidP="009F2BF8">
            <w:pPr>
              <w:rPr>
                <w:b/>
                <w:bCs/>
                <w:sz w:val="24"/>
                <w:szCs w:val="24"/>
              </w:rPr>
            </w:pPr>
          </w:p>
          <w:p w14:paraId="1AD8CE80" w14:textId="77777777" w:rsidR="00F227C8" w:rsidRDefault="00F227C8" w:rsidP="009F2BF8">
            <w:pPr>
              <w:rPr>
                <w:b/>
                <w:bCs/>
                <w:sz w:val="24"/>
                <w:szCs w:val="24"/>
              </w:rPr>
            </w:pPr>
          </w:p>
          <w:p w14:paraId="084BBA2F" w14:textId="77777777" w:rsidR="00F227C8" w:rsidRDefault="00F227C8" w:rsidP="009F2BF8">
            <w:pPr>
              <w:rPr>
                <w:b/>
                <w:bCs/>
                <w:sz w:val="24"/>
                <w:szCs w:val="24"/>
              </w:rPr>
            </w:pPr>
          </w:p>
          <w:p w14:paraId="12BEB216" w14:textId="77777777" w:rsidR="00F227C8" w:rsidRDefault="00F227C8" w:rsidP="009F2BF8">
            <w:pPr>
              <w:rPr>
                <w:b/>
                <w:bCs/>
                <w:sz w:val="24"/>
                <w:szCs w:val="24"/>
              </w:rPr>
            </w:pPr>
          </w:p>
          <w:p w14:paraId="60024CFC" w14:textId="5C325A4A" w:rsidR="00715098" w:rsidRPr="009F2BF8" w:rsidRDefault="00715098" w:rsidP="009F2BF8">
            <w:pPr>
              <w:rPr>
                <w:b/>
                <w:bCs/>
                <w:sz w:val="24"/>
                <w:szCs w:val="24"/>
              </w:rPr>
            </w:pPr>
            <w:r>
              <w:rPr>
                <w:b/>
                <w:bCs/>
                <w:sz w:val="24"/>
                <w:szCs w:val="24"/>
              </w:rPr>
              <w:t>Sian  &amp; Peter L</w:t>
            </w:r>
          </w:p>
        </w:tc>
      </w:tr>
      <w:tr w:rsidR="009F2BF8" w14:paraId="54904243" w14:textId="77777777" w:rsidTr="003503A9">
        <w:tc>
          <w:tcPr>
            <w:tcW w:w="426" w:type="dxa"/>
          </w:tcPr>
          <w:p w14:paraId="720A54B8" w14:textId="5F5A5DD2" w:rsidR="009F2BF8" w:rsidRPr="009F2BF8" w:rsidRDefault="00236BC3" w:rsidP="009F2BF8">
            <w:pPr>
              <w:rPr>
                <w:b/>
                <w:bCs/>
                <w:sz w:val="24"/>
                <w:szCs w:val="24"/>
              </w:rPr>
            </w:pPr>
            <w:r>
              <w:rPr>
                <w:b/>
                <w:bCs/>
                <w:sz w:val="24"/>
                <w:szCs w:val="24"/>
              </w:rPr>
              <w:t>3.</w:t>
            </w:r>
          </w:p>
        </w:tc>
        <w:tc>
          <w:tcPr>
            <w:tcW w:w="8079" w:type="dxa"/>
          </w:tcPr>
          <w:p w14:paraId="3CFA3DFC" w14:textId="4F1CCD3C" w:rsidR="009F2BF8" w:rsidRDefault="006160A6" w:rsidP="009F2BF8">
            <w:pPr>
              <w:rPr>
                <w:b/>
                <w:bCs/>
                <w:sz w:val="24"/>
                <w:szCs w:val="24"/>
              </w:rPr>
            </w:pPr>
            <w:r>
              <w:rPr>
                <w:b/>
                <w:bCs/>
                <w:sz w:val="24"/>
                <w:szCs w:val="24"/>
              </w:rPr>
              <w:t>Membership</w:t>
            </w:r>
            <w:r w:rsidR="00544BE2">
              <w:rPr>
                <w:b/>
                <w:bCs/>
                <w:sz w:val="24"/>
                <w:szCs w:val="24"/>
              </w:rPr>
              <w:t xml:space="preserve"> fees</w:t>
            </w:r>
          </w:p>
          <w:p w14:paraId="02AC9DA2" w14:textId="5FB66022" w:rsidR="006160A6" w:rsidRDefault="006160A6" w:rsidP="009F2BF8">
            <w:pPr>
              <w:rPr>
                <w:sz w:val="24"/>
                <w:szCs w:val="24"/>
              </w:rPr>
            </w:pPr>
            <w:r>
              <w:rPr>
                <w:b/>
                <w:bCs/>
                <w:sz w:val="24"/>
                <w:szCs w:val="24"/>
              </w:rPr>
              <w:t xml:space="preserve">Existing members:- </w:t>
            </w:r>
            <w:r>
              <w:rPr>
                <w:sz w:val="24"/>
                <w:szCs w:val="24"/>
              </w:rPr>
              <w:t>Sian to send a gentle Email reminder BCC to those who have not yet paid up but asking them to discuss with Maureen if they are having any difficulties.</w:t>
            </w:r>
          </w:p>
          <w:p w14:paraId="06376C3C" w14:textId="013BACB6" w:rsidR="006160A6" w:rsidRDefault="006160A6" w:rsidP="009F2BF8">
            <w:pPr>
              <w:rPr>
                <w:sz w:val="24"/>
                <w:szCs w:val="24"/>
              </w:rPr>
            </w:pPr>
            <w:r w:rsidRPr="006160A6">
              <w:rPr>
                <w:b/>
                <w:bCs/>
                <w:sz w:val="24"/>
                <w:szCs w:val="24"/>
              </w:rPr>
              <w:t>New members</w:t>
            </w:r>
            <w:r>
              <w:rPr>
                <w:b/>
                <w:bCs/>
                <w:sz w:val="24"/>
                <w:szCs w:val="24"/>
              </w:rPr>
              <w:t xml:space="preserve"> </w:t>
            </w:r>
            <w:r>
              <w:rPr>
                <w:sz w:val="24"/>
                <w:szCs w:val="24"/>
              </w:rPr>
              <w:t>It was agreed that 1 week is not really enough to decide whether to join the choir. So after 3 sessions Sian and Maureen will chat to newcomers and work out an arrangement of how and when to pay</w:t>
            </w:r>
          </w:p>
          <w:p w14:paraId="62F0D12B" w14:textId="77777777" w:rsidR="009A06FC" w:rsidRDefault="009A06FC" w:rsidP="009F2BF8">
            <w:pPr>
              <w:rPr>
                <w:sz w:val="24"/>
                <w:szCs w:val="24"/>
              </w:rPr>
            </w:pPr>
          </w:p>
          <w:p w14:paraId="39167C59" w14:textId="7BC79E85" w:rsidR="009A06FC" w:rsidRPr="006160A6" w:rsidRDefault="009A06FC" w:rsidP="009F2BF8">
            <w:pPr>
              <w:rPr>
                <w:sz w:val="24"/>
                <w:szCs w:val="24"/>
              </w:rPr>
            </w:pPr>
            <w:r>
              <w:rPr>
                <w:sz w:val="24"/>
                <w:szCs w:val="24"/>
              </w:rPr>
              <w:t>It was agreed that, once settled as a member, fees should be paid in advance for the term. This encourages commitment to the choir.</w:t>
            </w:r>
          </w:p>
          <w:p w14:paraId="11610464" w14:textId="0C6E2E9E" w:rsidR="00236BC3" w:rsidRPr="00236BC3" w:rsidRDefault="00236BC3" w:rsidP="006160A6">
            <w:pPr>
              <w:rPr>
                <w:sz w:val="24"/>
                <w:szCs w:val="24"/>
              </w:rPr>
            </w:pPr>
          </w:p>
        </w:tc>
        <w:tc>
          <w:tcPr>
            <w:tcW w:w="1701" w:type="dxa"/>
          </w:tcPr>
          <w:p w14:paraId="19FC80C8" w14:textId="77777777" w:rsidR="00236BC3" w:rsidRDefault="00236BC3" w:rsidP="006160A6">
            <w:pPr>
              <w:rPr>
                <w:b/>
                <w:bCs/>
                <w:sz w:val="24"/>
                <w:szCs w:val="24"/>
              </w:rPr>
            </w:pPr>
          </w:p>
          <w:p w14:paraId="23E0233D" w14:textId="77777777" w:rsidR="00764712" w:rsidRDefault="00764712" w:rsidP="006160A6">
            <w:pPr>
              <w:rPr>
                <w:b/>
                <w:bCs/>
                <w:sz w:val="24"/>
                <w:szCs w:val="24"/>
              </w:rPr>
            </w:pPr>
          </w:p>
          <w:p w14:paraId="51F23962" w14:textId="6D8D5D0D" w:rsidR="00764712" w:rsidRPr="009F2BF8" w:rsidRDefault="00764712" w:rsidP="006160A6">
            <w:pPr>
              <w:rPr>
                <w:b/>
                <w:bCs/>
                <w:sz w:val="24"/>
                <w:szCs w:val="24"/>
              </w:rPr>
            </w:pPr>
            <w:r>
              <w:rPr>
                <w:b/>
                <w:bCs/>
                <w:sz w:val="24"/>
                <w:szCs w:val="24"/>
              </w:rPr>
              <w:t>Sian &amp; Maureen</w:t>
            </w:r>
          </w:p>
        </w:tc>
      </w:tr>
      <w:tr w:rsidR="009F2BF8" w14:paraId="23E1A7D9" w14:textId="77777777" w:rsidTr="003503A9">
        <w:tc>
          <w:tcPr>
            <w:tcW w:w="426" w:type="dxa"/>
          </w:tcPr>
          <w:p w14:paraId="3D4AE021" w14:textId="3821C8F6" w:rsidR="009F2BF8" w:rsidRPr="009F2BF8" w:rsidRDefault="00236BC3" w:rsidP="009F2BF8">
            <w:pPr>
              <w:rPr>
                <w:b/>
                <w:bCs/>
                <w:sz w:val="24"/>
                <w:szCs w:val="24"/>
              </w:rPr>
            </w:pPr>
            <w:r>
              <w:rPr>
                <w:b/>
                <w:bCs/>
                <w:sz w:val="24"/>
                <w:szCs w:val="24"/>
              </w:rPr>
              <w:t>4.</w:t>
            </w:r>
          </w:p>
        </w:tc>
        <w:tc>
          <w:tcPr>
            <w:tcW w:w="8079" w:type="dxa"/>
          </w:tcPr>
          <w:p w14:paraId="322C2B5B" w14:textId="77A21832" w:rsidR="009F2BF8" w:rsidRDefault="00764712" w:rsidP="009F2BF8">
            <w:pPr>
              <w:rPr>
                <w:b/>
                <w:bCs/>
                <w:sz w:val="24"/>
                <w:szCs w:val="24"/>
              </w:rPr>
            </w:pPr>
            <w:r>
              <w:rPr>
                <w:b/>
                <w:bCs/>
                <w:sz w:val="24"/>
                <w:szCs w:val="24"/>
              </w:rPr>
              <w:t>Social media</w:t>
            </w:r>
          </w:p>
          <w:p w14:paraId="5E6070A8" w14:textId="319E54FE" w:rsidR="005E1BD1" w:rsidRDefault="00764712" w:rsidP="00764712">
            <w:pPr>
              <w:rPr>
                <w:sz w:val="24"/>
                <w:szCs w:val="24"/>
              </w:rPr>
            </w:pPr>
            <w:r>
              <w:rPr>
                <w:sz w:val="24"/>
                <w:szCs w:val="24"/>
              </w:rPr>
              <w:t>Kate has offered to organise a facebook page/Instagram, videoing during rehearsals. Consent from choir members needed to allow this. Sian to ask members for consent.</w:t>
            </w:r>
          </w:p>
          <w:p w14:paraId="7C851904" w14:textId="2E7B5C24" w:rsidR="00764712" w:rsidRPr="00236BC3" w:rsidRDefault="00764712" w:rsidP="00764712">
            <w:pPr>
              <w:rPr>
                <w:sz w:val="24"/>
                <w:szCs w:val="24"/>
              </w:rPr>
            </w:pPr>
            <w:r>
              <w:rPr>
                <w:sz w:val="24"/>
                <w:szCs w:val="24"/>
              </w:rPr>
              <w:t>To promote interest in the choir, Jo put forward an idea of choir members (those who are available) visiting surrounding village</w:t>
            </w:r>
            <w:r w:rsidR="00295CA1">
              <w:rPr>
                <w:sz w:val="24"/>
                <w:szCs w:val="24"/>
              </w:rPr>
              <w:t>s, maybe the pubs, like travelling minstrels. An idea for the future to chat about to gauge interest</w:t>
            </w:r>
          </w:p>
        </w:tc>
        <w:tc>
          <w:tcPr>
            <w:tcW w:w="1701" w:type="dxa"/>
          </w:tcPr>
          <w:p w14:paraId="21ACA3CC" w14:textId="77777777" w:rsidR="004C1859" w:rsidRDefault="004C1859" w:rsidP="001B31A5">
            <w:pPr>
              <w:rPr>
                <w:b/>
                <w:bCs/>
                <w:sz w:val="24"/>
                <w:szCs w:val="24"/>
              </w:rPr>
            </w:pPr>
          </w:p>
          <w:p w14:paraId="191DB627" w14:textId="376BD57A" w:rsidR="001963D7" w:rsidRPr="004C1859" w:rsidRDefault="00295CA1" w:rsidP="001B31A5">
            <w:pPr>
              <w:rPr>
                <w:b/>
                <w:bCs/>
                <w:sz w:val="24"/>
                <w:szCs w:val="24"/>
              </w:rPr>
            </w:pPr>
            <w:r>
              <w:rPr>
                <w:b/>
                <w:bCs/>
                <w:sz w:val="24"/>
                <w:szCs w:val="24"/>
              </w:rPr>
              <w:t>Kate &amp; Sian</w:t>
            </w:r>
          </w:p>
        </w:tc>
      </w:tr>
      <w:tr w:rsidR="00D6739F" w14:paraId="2B3E7F2D" w14:textId="77777777" w:rsidTr="003503A9">
        <w:tc>
          <w:tcPr>
            <w:tcW w:w="426" w:type="dxa"/>
          </w:tcPr>
          <w:p w14:paraId="326CC934" w14:textId="2F441864" w:rsidR="00D6739F" w:rsidRDefault="00D6739F" w:rsidP="009F2BF8">
            <w:pPr>
              <w:rPr>
                <w:b/>
                <w:bCs/>
                <w:sz w:val="24"/>
                <w:szCs w:val="24"/>
              </w:rPr>
            </w:pPr>
            <w:r>
              <w:rPr>
                <w:b/>
                <w:bCs/>
                <w:sz w:val="24"/>
                <w:szCs w:val="24"/>
              </w:rPr>
              <w:t>5.</w:t>
            </w:r>
          </w:p>
        </w:tc>
        <w:tc>
          <w:tcPr>
            <w:tcW w:w="8079" w:type="dxa"/>
          </w:tcPr>
          <w:p w14:paraId="5E6E8BBD" w14:textId="3FBF30C7" w:rsidR="00676F63" w:rsidRDefault="00295CA1" w:rsidP="009F2BF8">
            <w:pPr>
              <w:rPr>
                <w:b/>
                <w:bCs/>
                <w:sz w:val="24"/>
                <w:szCs w:val="24"/>
              </w:rPr>
            </w:pPr>
            <w:r>
              <w:rPr>
                <w:b/>
                <w:bCs/>
                <w:sz w:val="24"/>
                <w:szCs w:val="24"/>
              </w:rPr>
              <w:t>End of term performance</w:t>
            </w:r>
          </w:p>
          <w:p w14:paraId="1B537A3E" w14:textId="4A195A0D" w:rsidR="00295CA1" w:rsidRDefault="00295CA1" w:rsidP="009F2BF8">
            <w:pPr>
              <w:rPr>
                <w:sz w:val="24"/>
                <w:szCs w:val="24"/>
              </w:rPr>
            </w:pPr>
            <w:r>
              <w:rPr>
                <w:sz w:val="24"/>
                <w:szCs w:val="24"/>
              </w:rPr>
              <w:t>A concert will take place on Thursday 21</w:t>
            </w:r>
            <w:r w:rsidRPr="00295CA1">
              <w:rPr>
                <w:sz w:val="24"/>
                <w:szCs w:val="24"/>
                <w:vertAlign w:val="superscript"/>
              </w:rPr>
              <w:t>st</w:t>
            </w:r>
            <w:r>
              <w:rPr>
                <w:sz w:val="24"/>
                <w:szCs w:val="24"/>
              </w:rPr>
              <w:t xml:space="preserve"> Nov at the Memorial Hall at 7.30pm Doors open at 7pm. Choir rehearsal at 5.45</w:t>
            </w:r>
          </w:p>
          <w:p w14:paraId="38276D52" w14:textId="6F9A60D2" w:rsidR="004F215A" w:rsidRDefault="004F215A" w:rsidP="009F2BF8">
            <w:pPr>
              <w:rPr>
                <w:sz w:val="24"/>
                <w:szCs w:val="24"/>
              </w:rPr>
            </w:pPr>
            <w:r>
              <w:rPr>
                <w:sz w:val="24"/>
                <w:szCs w:val="24"/>
              </w:rPr>
              <w:t>Choir on stage. Piano on borrowed staging organised by Jo</w:t>
            </w:r>
          </w:p>
          <w:p w14:paraId="2F0CD600" w14:textId="7E92E8D8" w:rsidR="00295CA1" w:rsidRDefault="00295CA1" w:rsidP="009F2BF8">
            <w:pPr>
              <w:rPr>
                <w:sz w:val="24"/>
                <w:szCs w:val="24"/>
              </w:rPr>
            </w:pPr>
            <w:r>
              <w:rPr>
                <w:sz w:val="24"/>
                <w:szCs w:val="24"/>
              </w:rPr>
              <w:t>No tickets but donations in aid of Kingsbridge Food Bank.</w:t>
            </w:r>
          </w:p>
          <w:p w14:paraId="25DF7EAE" w14:textId="4310A7A5" w:rsidR="00295CA1" w:rsidRDefault="00295CA1" w:rsidP="009F2BF8">
            <w:pPr>
              <w:rPr>
                <w:sz w:val="24"/>
                <w:szCs w:val="24"/>
              </w:rPr>
            </w:pPr>
            <w:r>
              <w:rPr>
                <w:sz w:val="24"/>
                <w:szCs w:val="24"/>
              </w:rPr>
              <w:t>Cash bar with wine and soft drinks. Peter to liaise with Tim about licence.</w:t>
            </w:r>
          </w:p>
          <w:p w14:paraId="18B9480E" w14:textId="33AE4851" w:rsidR="00295CA1" w:rsidRDefault="00295CA1" w:rsidP="009F2BF8">
            <w:pPr>
              <w:rPr>
                <w:sz w:val="24"/>
                <w:szCs w:val="24"/>
              </w:rPr>
            </w:pPr>
            <w:r>
              <w:rPr>
                <w:sz w:val="24"/>
                <w:szCs w:val="24"/>
              </w:rPr>
              <w:t>Jean to organise nibbles for tables.</w:t>
            </w:r>
          </w:p>
          <w:p w14:paraId="7BDC0D60" w14:textId="15652E2A" w:rsidR="00F227C8" w:rsidRDefault="00F227C8" w:rsidP="009F2BF8">
            <w:pPr>
              <w:rPr>
                <w:sz w:val="24"/>
                <w:szCs w:val="24"/>
              </w:rPr>
            </w:pPr>
            <w:r>
              <w:rPr>
                <w:sz w:val="24"/>
                <w:szCs w:val="24"/>
              </w:rPr>
              <w:t>No raffle.</w:t>
            </w:r>
          </w:p>
          <w:p w14:paraId="0329D09B" w14:textId="4B4827FE" w:rsidR="004F215A" w:rsidRDefault="004F215A" w:rsidP="009F2BF8">
            <w:pPr>
              <w:rPr>
                <w:sz w:val="24"/>
                <w:szCs w:val="24"/>
              </w:rPr>
            </w:pPr>
            <w:r>
              <w:rPr>
                <w:sz w:val="24"/>
                <w:szCs w:val="24"/>
              </w:rPr>
              <w:t>Pauline to be asked by Peter to set up tables café style</w:t>
            </w:r>
          </w:p>
          <w:p w14:paraId="20D40693" w14:textId="2DB6C375" w:rsidR="00295CA1" w:rsidRDefault="00295CA1" w:rsidP="009F2BF8">
            <w:pPr>
              <w:rPr>
                <w:sz w:val="24"/>
                <w:szCs w:val="24"/>
              </w:rPr>
            </w:pPr>
            <w:r>
              <w:rPr>
                <w:sz w:val="24"/>
                <w:szCs w:val="24"/>
              </w:rPr>
              <w:t>Advert for Messenger. Sian has contacted Claire.</w:t>
            </w:r>
            <w:r w:rsidR="00C41394">
              <w:rPr>
                <w:sz w:val="24"/>
                <w:szCs w:val="24"/>
              </w:rPr>
              <w:t xml:space="preserve"> Kathy to warn Lyn Barnes as the deadline is close</w:t>
            </w:r>
          </w:p>
          <w:p w14:paraId="4157C0BC" w14:textId="01DE461E" w:rsidR="004F215A" w:rsidRDefault="004F215A" w:rsidP="009F2BF8">
            <w:pPr>
              <w:rPr>
                <w:sz w:val="24"/>
                <w:szCs w:val="24"/>
              </w:rPr>
            </w:pPr>
            <w:r>
              <w:rPr>
                <w:sz w:val="24"/>
                <w:szCs w:val="24"/>
              </w:rPr>
              <w:t>Flyers to be given out to choir members to give out to friends and family.</w:t>
            </w:r>
          </w:p>
          <w:p w14:paraId="4656BFF4" w14:textId="65A8B10F" w:rsidR="00C41394" w:rsidRDefault="00C41394" w:rsidP="009F2BF8">
            <w:pPr>
              <w:rPr>
                <w:sz w:val="24"/>
                <w:szCs w:val="24"/>
              </w:rPr>
            </w:pPr>
            <w:r>
              <w:rPr>
                <w:sz w:val="24"/>
                <w:szCs w:val="24"/>
              </w:rPr>
              <w:t>We agreed that an advert/article in the Gazette about the concert and the difficulties facing the Food Bank would be good</w:t>
            </w:r>
            <w:r w:rsidR="00F227C8">
              <w:rPr>
                <w:sz w:val="24"/>
                <w:szCs w:val="24"/>
              </w:rPr>
              <w:t>.</w:t>
            </w:r>
            <w:r>
              <w:rPr>
                <w:sz w:val="24"/>
                <w:szCs w:val="24"/>
              </w:rPr>
              <w:t xml:space="preserve"> Kathy to contact Gazette and Food Bank</w:t>
            </w:r>
          </w:p>
          <w:p w14:paraId="20FF140C" w14:textId="77777777" w:rsidR="004F215A" w:rsidRPr="00295CA1" w:rsidRDefault="004F215A" w:rsidP="009F2BF8">
            <w:pPr>
              <w:rPr>
                <w:sz w:val="24"/>
                <w:szCs w:val="24"/>
              </w:rPr>
            </w:pPr>
          </w:p>
          <w:p w14:paraId="126F9846" w14:textId="59C6FC29" w:rsidR="00D6739F" w:rsidRPr="00D6739F" w:rsidRDefault="00D6739F" w:rsidP="00295CA1">
            <w:pPr>
              <w:rPr>
                <w:sz w:val="24"/>
                <w:szCs w:val="24"/>
              </w:rPr>
            </w:pPr>
          </w:p>
        </w:tc>
        <w:tc>
          <w:tcPr>
            <w:tcW w:w="1701" w:type="dxa"/>
          </w:tcPr>
          <w:p w14:paraId="17A2103A" w14:textId="77777777" w:rsidR="00D6739F" w:rsidRDefault="00D6739F" w:rsidP="009F2BF8">
            <w:pPr>
              <w:rPr>
                <w:b/>
                <w:bCs/>
                <w:sz w:val="24"/>
                <w:szCs w:val="24"/>
              </w:rPr>
            </w:pPr>
          </w:p>
          <w:p w14:paraId="608A418A" w14:textId="77777777" w:rsidR="00676F63" w:rsidRDefault="00676F63" w:rsidP="009F2BF8">
            <w:pPr>
              <w:rPr>
                <w:b/>
                <w:bCs/>
                <w:sz w:val="24"/>
                <w:szCs w:val="24"/>
              </w:rPr>
            </w:pPr>
          </w:p>
          <w:p w14:paraId="52B41F6C" w14:textId="77777777" w:rsidR="00C41394" w:rsidRDefault="00C41394" w:rsidP="009F2BF8">
            <w:pPr>
              <w:rPr>
                <w:b/>
                <w:bCs/>
                <w:sz w:val="24"/>
                <w:szCs w:val="24"/>
              </w:rPr>
            </w:pPr>
          </w:p>
          <w:p w14:paraId="5269023C" w14:textId="486142AB" w:rsidR="00C41394" w:rsidRDefault="004F215A" w:rsidP="009F2BF8">
            <w:pPr>
              <w:rPr>
                <w:b/>
                <w:bCs/>
                <w:sz w:val="24"/>
                <w:szCs w:val="24"/>
              </w:rPr>
            </w:pPr>
            <w:r>
              <w:rPr>
                <w:b/>
                <w:bCs/>
                <w:sz w:val="24"/>
                <w:szCs w:val="24"/>
              </w:rPr>
              <w:t>Jo</w:t>
            </w:r>
          </w:p>
          <w:p w14:paraId="0D669F7C" w14:textId="77777777" w:rsidR="004F215A" w:rsidRDefault="004F215A" w:rsidP="009F2BF8">
            <w:pPr>
              <w:rPr>
                <w:b/>
                <w:bCs/>
                <w:sz w:val="24"/>
                <w:szCs w:val="24"/>
              </w:rPr>
            </w:pPr>
          </w:p>
          <w:p w14:paraId="4145739B" w14:textId="56476E7D" w:rsidR="00C41394" w:rsidRDefault="00C41394" w:rsidP="009F2BF8">
            <w:pPr>
              <w:rPr>
                <w:b/>
                <w:bCs/>
                <w:sz w:val="24"/>
                <w:szCs w:val="24"/>
              </w:rPr>
            </w:pPr>
            <w:r>
              <w:rPr>
                <w:b/>
                <w:bCs/>
                <w:sz w:val="24"/>
                <w:szCs w:val="24"/>
              </w:rPr>
              <w:t>Peter L &amp; Tim</w:t>
            </w:r>
          </w:p>
          <w:p w14:paraId="0E88078F" w14:textId="77777777" w:rsidR="00C41394" w:rsidRDefault="00C41394" w:rsidP="009F2BF8">
            <w:pPr>
              <w:rPr>
                <w:b/>
                <w:bCs/>
                <w:sz w:val="24"/>
                <w:szCs w:val="24"/>
              </w:rPr>
            </w:pPr>
            <w:r>
              <w:rPr>
                <w:b/>
                <w:bCs/>
                <w:sz w:val="24"/>
                <w:szCs w:val="24"/>
              </w:rPr>
              <w:t>Jean</w:t>
            </w:r>
          </w:p>
          <w:p w14:paraId="044AD062" w14:textId="24CAA1E7" w:rsidR="004F215A" w:rsidRDefault="004F215A" w:rsidP="009F2BF8">
            <w:pPr>
              <w:rPr>
                <w:b/>
                <w:bCs/>
                <w:sz w:val="24"/>
                <w:szCs w:val="24"/>
              </w:rPr>
            </w:pPr>
            <w:r>
              <w:rPr>
                <w:b/>
                <w:bCs/>
                <w:sz w:val="24"/>
                <w:szCs w:val="24"/>
              </w:rPr>
              <w:t>Peter</w:t>
            </w:r>
          </w:p>
          <w:p w14:paraId="4108C779" w14:textId="77777777" w:rsidR="00C41394" w:rsidRDefault="00C41394" w:rsidP="009F2BF8">
            <w:pPr>
              <w:rPr>
                <w:b/>
                <w:bCs/>
                <w:sz w:val="24"/>
                <w:szCs w:val="24"/>
              </w:rPr>
            </w:pPr>
            <w:r>
              <w:rPr>
                <w:b/>
                <w:bCs/>
                <w:sz w:val="24"/>
                <w:szCs w:val="24"/>
              </w:rPr>
              <w:t>Claire</w:t>
            </w:r>
            <w:r w:rsidR="004F215A">
              <w:rPr>
                <w:b/>
                <w:bCs/>
                <w:sz w:val="24"/>
                <w:szCs w:val="24"/>
              </w:rPr>
              <w:t xml:space="preserve">  &amp; Kathy</w:t>
            </w:r>
          </w:p>
          <w:p w14:paraId="12193650" w14:textId="77777777" w:rsidR="004F215A" w:rsidRDefault="004F215A" w:rsidP="009F2BF8">
            <w:pPr>
              <w:rPr>
                <w:b/>
                <w:bCs/>
                <w:sz w:val="24"/>
                <w:szCs w:val="24"/>
              </w:rPr>
            </w:pPr>
          </w:p>
          <w:p w14:paraId="3870067D" w14:textId="77777777" w:rsidR="004F215A" w:rsidRDefault="004F215A" w:rsidP="009F2BF8">
            <w:pPr>
              <w:rPr>
                <w:b/>
                <w:bCs/>
                <w:sz w:val="24"/>
                <w:szCs w:val="24"/>
              </w:rPr>
            </w:pPr>
          </w:p>
          <w:p w14:paraId="5E317ABD" w14:textId="5545D72A" w:rsidR="004F215A" w:rsidRDefault="004F215A" w:rsidP="009F2BF8">
            <w:pPr>
              <w:rPr>
                <w:b/>
                <w:bCs/>
                <w:sz w:val="24"/>
                <w:szCs w:val="24"/>
              </w:rPr>
            </w:pPr>
            <w:r>
              <w:rPr>
                <w:b/>
                <w:bCs/>
                <w:sz w:val="24"/>
                <w:szCs w:val="24"/>
              </w:rPr>
              <w:t>Kathy</w:t>
            </w:r>
          </w:p>
        </w:tc>
      </w:tr>
    </w:tbl>
    <w:p w14:paraId="68ED11FD" w14:textId="2BAD5F22" w:rsidR="007B014A" w:rsidRPr="00F03703" w:rsidRDefault="00562BFB" w:rsidP="004A6BE0">
      <w:pPr>
        <w:spacing w:after="0" w:line="240" w:lineRule="auto"/>
        <w:rPr>
          <w:sz w:val="24"/>
          <w:szCs w:val="24"/>
        </w:rPr>
      </w:pPr>
      <w:r>
        <w:rPr>
          <w:sz w:val="24"/>
          <w:szCs w:val="24"/>
        </w:rPr>
        <w:t>Next meeting if one is needed on Monday 11 Nov at 8pm at Jo’s or Sian’s.</w:t>
      </w:r>
    </w:p>
    <w:sectPr w:rsidR="007B014A" w:rsidRPr="00F03703" w:rsidSect="00544BE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F8"/>
    <w:rsid w:val="00000D40"/>
    <w:rsid w:val="00016D8A"/>
    <w:rsid w:val="00040B11"/>
    <w:rsid w:val="00045032"/>
    <w:rsid w:val="000601DA"/>
    <w:rsid w:val="00086E21"/>
    <w:rsid w:val="000953A7"/>
    <w:rsid w:val="000A16BC"/>
    <w:rsid w:val="000A1A82"/>
    <w:rsid w:val="000A3A6B"/>
    <w:rsid w:val="000C1C4B"/>
    <w:rsid w:val="000C3437"/>
    <w:rsid w:val="000F199E"/>
    <w:rsid w:val="001166B3"/>
    <w:rsid w:val="001742BC"/>
    <w:rsid w:val="00191C1A"/>
    <w:rsid w:val="00194868"/>
    <w:rsid w:val="001963D7"/>
    <w:rsid w:val="001B31A5"/>
    <w:rsid w:val="001C01F9"/>
    <w:rsid w:val="001C15A2"/>
    <w:rsid w:val="001D371C"/>
    <w:rsid w:val="00200312"/>
    <w:rsid w:val="00217724"/>
    <w:rsid w:val="00222A77"/>
    <w:rsid w:val="00236BC3"/>
    <w:rsid w:val="0024146E"/>
    <w:rsid w:val="00243277"/>
    <w:rsid w:val="00251093"/>
    <w:rsid w:val="0026321C"/>
    <w:rsid w:val="002672B2"/>
    <w:rsid w:val="00295CA1"/>
    <w:rsid w:val="002A6F8C"/>
    <w:rsid w:val="002B5375"/>
    <w:rsid w:val="002C0F43"/>
    <w:rsid w:val="002D04BA"/>
    <w:rsid w:val="003503A9"/>
    <w:rsid w:val="0035796B"/>
    <w:rsid w:val="00360E26"/>
    <w:rsid w:val="00370C72"/>
    <w:rsid w:val="00400A67"/>
    <w:rsid w:val="00403605"/>
    <w:rsid w:val="00404D48"/>
    <w:rsid w:val="00413465"/>
    <w:rsid w:val="00442B78"/>
    <w:rsid w:val="004564AC"/>
    <w:rsid w:val="004A6BE0"/>
    <w:rsid w:val="004B0D93"/>
    <w:rsid w:val="004C1859"/>
    <w:rsid w:val="004D39F2"/>
    <w:rsid w:val="004F215A"/>
    <w:rsid w:val="005252B0"/>
    <w:rsid w:val="00544BE2"/>
    <w:rsid w:val="00551F98"/>
    <w:rsid w:val="00562BFB"/>
    <w:rsid w:val="005836DE"/>
    <w:rsid w:val="005C6763"/>
    <w:rsid w:val="005E1BD1"/>
    <w:rsid w:val="006160A6"/>
    <w:rsid w:val="006339B5"/>
    <w:rsid w:val="006629B3"/>
    <w:rsid w:val="00672471"/>
    <w:rsid w:val="00676F63"/>
    <w:rsid w:val="00686A99"/>
    <w:rsid w:val="00693FDF"/>
    <w:rsid w:val="00697F9F"/>
    <w:rsid w:val="006B3530"/>
    <w:rsid w:val="00712E54"/>
    <w:rsid w:val="00715098"/>
    <w:rsid w:val="007368CD"/>
    <w:rsid w:val="00753EC4"/>
    <w:rsid w:val="0076106B"/>
    <w:rsid w:val="00764712"/>
    <w:rsid w:val="00774EEC"/>
    <w:rsid w:val="007753DE"/>
    <w:rsid w:val="007812C9"/>
    <w:rsid w:val="007B014A"/>
    <w:rsid w:val="007D20D2"/>
    <w:rsid w:val="007D52C7"/>
    <w:rsid w:val="0082139E"/>
    <w:rsid w:val="008754C1"/>
    <w:rsid w:val="0088062D"/>
    <w:rsid w:val="008852B2"/>
    <w:rsid w:val="00886E79"/>
    <w:rsid w:val="00887926"/>
    <w:rsid w:val="008A2F0B"/>
    <w:rsid w:val="008B1C23"/>
    <w:rsid w:val="008B7CFB"/>
    <w:rsid w:val="00903448"/>
    <w:rsid w:val="009126E5"/>
    <w:rsid w:val="00913493"/>
    <w:rsid w:val="0092373A"/>
    <w:rsid w:val="009366B1"/>
    <w:rsid w:val="009A06FC"/>
    <w:rsid w:val="009A146A"/>
    <w:rsid w:val="009B1D5C"/>
    <w:rsid w:val="009D023C"/>
    <w:rsid w:val="009F2BF8"/>
    <w:rsid w:val="00A06830"/>
    <w:rsid w:val="00A35972"/>
    <w:rsid w:val="00A35F35"/>
    <w:rsid w:val="00A56638"/>
    <w:rsid w:val="00A604A6"/>
    <w:rsid w:val="00A622FA"/>
    <w:rsid w:val="00A728CE"/>
    <w:rsid w:val="00AB6A72"/>
    <w:rsid w:val="00AC1C37"/>
    <w:rsid w:val="00AC3AD3"/>
    <w:rsid w:val="00AD7747"/>
    <w:rsid w:val="00AE0183"/>
    <w:rsid w:val="00AE0D42"/>
    <w:rsid w:val="00AE487E"/>
    <w:rsid w:val="00AF21D7"/>
    <w:rsid w:val="00B3150C"/>
    <w:rsid w:val="00B40386"/>
    <w:rsid w:val="00BB149F"/>
    <w:rsid w:val="00BC44EF"/>
    <w:rsid w:val="00BD2177"/>
    <w:rsid w:val="00BF0854"/>
    <w:rsid w:val="00C156A9"/>
    <w:rsid w:val="00C41394"/>
    <w:rsid w:val="00C82F15"/>
    <w:rsid w:val="00C847DC"/>
    <w:rsid w:val="00C94D9E"/>
    <w:rsid w:val="00CA1BDF"/>
    <w:rsid w:val="00CB5860"/>
    <w:rsid w:val="00CC3EE0"/>
    <w:rsid w:val="00CC78B9"/>
    <w:rsid w:val="00CD21D8"/>
    <w:rsid w:val="00CD3703"/>
    <w:rsid w:val="00D6739F"/>
    <w:rsid w:val="00D80962"/>
    <w:rsid w:val="00D94EF6"/>
    <w:rsid w:val="00D96DD3"/>
    <w:rsid w:val="00D96FBF"/>
    <w:rsid w:val="00DA709E"/>
    <w:rsid w:val="00DB0A96"/>
    <w:rsid w:val="00DB3588"/>
    <w:rsid w:val="00DF1EDF"/>
    <w:rsid w:val="00E45A9B"/>
    <w:rsid w:val="00E71811"/>
    <w:rsid w:val="00E75A00"/>
    <w:rsid w:val="00EC41DE"/>
    <w:rsid w:val="00F03703"/>
    <w:rsid w:val="00F050FE"/>
    <w:rsid w:val="00F10AC1"/>
    <w:rsid w:val="00F1258D"/>
    <w:rsid w:val="00F227C8"/>
    <w:rsid w:val="00F34BCB"/>
    <w:rsid w:val="00F62D6A"/>
    <w:rsid w:val="00F8182E"/>
    <w:rsid w:val="00FB2428"/>
    <w:rsid w:val="00FC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7E9F"/>
  <w15:chartTrackingRefBased/>
  <w15:docId w15:val="{3D53B9E9-014E-4204-BCD8-5A112925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neDrive\Documents\Custom%20Office%20Templates\Tim%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 Blank</Template>
  <TotalTime>104</TotalTime>
  <Pages>2</Pages>
  <Words>550</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Beavon</dc:creator>
  <cp:keywords/>
  <dc:description/>
  <cp:lastModifiedBy>Katherine Milthorp</cp:lastModifiedBy>
  <cp:revision>7</cp:revision>
  <dcterms:created xsi:type="dcterms:W3CDTF">2024-10-08T08:48:00Z</dcterms:created>
  <dcterms:modified xsi:type="dcterms:W3CDTF">2024-10-08T10:29:00Z</dcterms:modified>
</cp:coreProperties>
</file>